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29ED" w14:textId="77777777" w:rsidR="00FA6635" w:rsidRDefault="00FA6635" w:rsidP="002046B7">
      <w:pPr>
        <w:tabs>
          <w:tab w:val="left" w:pos="600"/>
          <w:tab w:val="left" w:pos="409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D734C7" w14:textId="06F3AF82" w:rsidR="00F96780" w:rsidRPr="002046B7" w:rsidRDefault="00F96780" w:rsidP="002046B7">
      <w:pPr>
        <w:tabs>
          <w:tab w:val="left" w:pos="600"/>
          <w:tab w:val="left" w:pos="409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0107B4E" w14:textId="77777777" w:rsidR="002046B7" w:rsidRDefault="002046B7" w:rsidP="0077012D">
      <w:pPr>
        <w:tabs>
          <w:tab w:val="left" w:pos="600"/>
          <w:tab w:val="left" w:pos="7695"/>
        </w:tabs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 xml:space="preserve">                        </w:t>
      </w:r>
    </w:p>
    <w:p w14:paraId="63571DF9" w14:textId="77777777" w:rsidR="008E55A9" w:rsidRPr="002046B7" w:rsidRDefault="002046B7" w:rsidP="0077012D">
      <w:pPr>
        <w:tabs>
          <w:tab w:val="left" w:pos="600"/>
          <w:tab w:val="left" w:pos="76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 xml:space="preserve">                           </w:t>
      </w:r>
      <w:r w:rsidR="00FA6635">
        <w:rPr>
          <w:rFonts w:ascii="Tahoma" w:hAnsi="Tahoma" w:cs="Tahoma"/>
          <w:b/>
          <w:sz w:val="28"/>
          <w:szCs w:val="28"/>
          <w:lang w:val="ru-RU"/>
        </w:rPr>
        <w:t xml:space="preserve">Заявление </w:t>
      </w:r>
      <w:r w:rsidRPr="002046B7">
        <w:rPr>
          <w:rFonts w:ascii="Tahoma" w:hAnsi="Tahoma" w:cs="Tahoma"/>
          <w:b/>
          <w:sz w:val="28"/>
          <w:szCs w:val="28"/>
          <w:lang w:val="ru-RU"/>
        </w:rPr>
        <w:t>о возврате денежных средств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41"/>
        <w:gridCol w:w="5698"/>
      </w:tblGrid>
      <w:tr w:rsidR="002046B7" w:rsidRPr="001F3791" w14:paraId="6099B47D" w14:textId="77777777" w:rsidTr="003258AE">
        <w:tc>
          <w:tcPr>
            <w:tcW w:w="3941" w:type="dxa"/>
          </w:tcPr>
          <w:p w14:paraId="2025D3F8" w14:textId="77777777" w:rsidR="003258AE" w:rsidRPr="002046B7" w:rsidRDefault="003258AE" w:rsidP="00817FA5">
            <w:pPr>
              <w:spacing w:line="360" w:lineRule="exact"/>
              <w:ind w:left="-6373" w:right="-278" w:firstLine="63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6B7">
              <w:rPr>
                <w:rFonts w:ascii="Times New Roman" w:hAnsi="Times New Roman"/>
                <w:sz w:val="24"/>
                <w:szCs w:val="24"/>
                <w:lang w:val="ru-RU"/>
              </w:rPr>
              <w:t>Исх.</w:t>
            </w:r>
            <w:r w:rsidR="00D14FD1" w:rsidRPr="0020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813FB6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E55A9" w:rsidRPr="0020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8E55A9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D0C27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2046B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6B6095" w:rsidRPr="0020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C27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="002046B7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D0C27" w:rsidRPr="002046B7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204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698" w:type="dxa"/>
          </w:tcPr>
          <w:p w14:paraId="664183E5" w14:textId="6148854C" w:rsidR="003258AE" w:rsidRPr="002046B7" w:rsidRDefault="003258AE" w:rsidP="002D0C27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46B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Руководи</w:t>
            </w:r>
            <w:r w:rsidR="00CB0FA0" w:rsidRPr="002046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телю                          </w:t>
            </w:r>
            <w:r w:rsidR="002046B7" w:rsidRPr="002046B7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2D0C27" w:rsidRPr="002046B7">
              <w:rPr>
                <w:rFonts w:ascii="Times New Roman" w:hAnsi="Times New Roman"/>
                <w:sz w:val="28"/>
                <w:szCs w:val="28"/>
                <w:lang w:val="ru-RU"/>
              </w:rPr>
              <w:t>ОО «</w:t>
            </w:r>
            <w:r w:rsidR="001F3791">
              <w:rPr>
                <w:rFonts w:ascii="Times New Roman" w:hAnsi="Times New Roman"/>
                <w:sz w:val="28"/>
                <w:szCs w:val="28"/>
              </w:rPr>
              <w:t>APS</w:t>
            </w:r>
            <w:r w:rsidR="001F3791" w:rsidRPr="001F3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3791">
              <w:rPr>
                <w:rFonts w:ascii="Times New Roman" w:hAnsi="Times New Roman"/>
                <w:sz w:val="28"/>
                <w:szCs w:val="28"/>
              </w:rPr>
              <w:t>Invest</w:t>
            </w:r>
            <w:r w:rsidR="002D0C27" w:rsidRPr="002046B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7A6DC7DF" w14:textId="77777777" w:rsidR="00C75283" w:rsidRPr="002046B7" w:rsidRDefault="00C75283" w:rsidP="002D0C27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46B7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</w:t>
            </w:r>
          </w:p>
        </w:tc>
      </w:tr>
    </w:tbl>
    <w:p w14:paraId="03AE10A1" w14:textId="77777777" w:rsidR="00C75283" w:rsidRPr="002046B7" w:rsidRDefault="00C75283" w:rsidP="00C75283">
      <w:pPr>
        <w:tabs>
          <w:tab w:val="center" w:pos="4677"/>
          <w:tab w:val="left" w:pos="7760"/>
        </w:tabs>
        <w:jc w:val="right"/>
        <w:rPr>
          <w:rFonts w:ascii="Times New Roman" w:hAnsi="Times New Roman" w:cs="Times New Roman"/>
          <w:szCs w:val="28"/>
          <w:lang w:val="ru-RU"/>
        </w:rPr>
      </w:pPr>
      <w:r w:rsidRPr="002046B7">
        <w:rPr>
          <w:rFonts w:ascii="Times New Roman" w:hAnsi="Times New Roman" w:cs="Times New Roman"/>
          <w:szCs w:val="28"/>
          <w:lang w:val="ru-RU"/>
        </w:rPr>
        <w:t>(</w:t>
      </w:r>
      <w:proofErr w:type="gramStart"/>
      <w:r w:rsidRPr="002046B7">
        <w:rPr>
          <w:rFonts w:ascii="Times New Roman" w:hAnsi="Times New Roman" w:cs="Times New Roman"/>
          <w:szCs w:val="28"/>
          <w:lang w:val="ru-RU"/>
        </w:rPr>
        <w:t>для  юридических</w:t>
      </w:r>
      <w:proofErr w:type="gramEnd"/>
      <w:r w:rsidRPr="002046B7">
        <w:rPr>
          <w:rFonts w:ascii="Times New Roman" w:hAnsi="Times New Roman" w:cs="Times New Roman"/>
          <w:szCs w:val="28"/>
          <w:lang w:val="ru-RU"/>
        </w:rPr>
        <w:t xml:space="preserve"> лиц, ИП: указать наименование, И</w:t>
      </w:r>
      <w:r w:rsidR="002046B7" w:rsidRPr="002046B7">
        <w:rPr>
          <w:rFonts w:ascii="Times New Roman" w:hAnsi="Times New Roman" w:cs="Times New Roman"/>
          <w:szCs w:val="28"/>
          <w:lang w:val="ru-RU"/>
        </w:rPr>
        <w:t>И</w:t>
      </w:r>
      <w:r w:rsidRPr="002046B7">
        <w:rPr>
          <w:rFonts w:ascii="Times New Roman" w:hAnsi="Times New Roman" w:cs="Times New Roman"/>
          <w:szCs w:val="28"/>
          <w:lang w:val="ru-RU"/>
        </w:rPr>
        <w:t>Н, телефон)</w:t>
      </w:r>
    </w:p>
    <w:p w14:paraId="47C0B592" w14:textId="77777777" w:rsidR="00C75283" w:rsidRPr="002046B7" w:rsidRDefault="00C75283" w:rsidP="00C75283">
      <w:pPr>
        <w:tabs>
          <w:tab w:val="left" w:pos="180"/>
          <w:tab w:val="left" w:pos="7760"/>
        </w:tabs>
        <w:jc w:val="right"/>
        <w:rPr>
          <w:rFonts w:ascii="Times New Roman" w:hAnsi="Times New Roman" w:cs="Times New Roman"/>
          <w:szCs w:val="28"/>
          <w:lang w:val="ru-RU"/>
        </w:rPr>
      </w:pPr>
      <w:r w:rsidRPr="002046B7">
        <w:rPr>
          <w:rFonts w:ascii="Times New Roman" w:hAnsi="Times New Roman" w:cs="Times New Roman"/>
          <w:szCs w:val="28"/>
          <w:lang w:val="ru-RU"/>
        </w:rPr>
        <w:t>(</w:t>
      </w:r>
      <w:proofErr w:type="gramStart"/>
      <w:r w:rsidRPr="002046B7">
        <w:rPr>
          <w:rFonts w:ascii="Times New Roman" w:hAnsi="Times New Roman" w:cs="Times New Roman"/>
          <w:szCs w:val="28"/>
          <w:lang w:val="ru-RU"/>
        </w:rPr>
        <w:t>для  физических</w:t>
      </w:r>
      <w:proofErr w:type="gramEnd"/>
      <w:r w:rsidRPr="002046B7">
        <w:rPr>
          <w:rFonts w:ascii="Times New Roman" w:hAnsi="Times New Roman" w:cs="Times New Roman"/>
          <w:szCs w:val="28"/>
          <w:lang w:val="ru-RU"/>
        </w:rPr>
        <w:t xml:space="preserve"> лиц  указать паспортные данные, телефон</w:t>
      </w:r>
      <w:r w:rsidR="002046B7" w:rsidRPr="002046B7">
        <w:rPr>
          <w:rFonts w:ascii="Times New Roman" w:hAnsi="Times New Roman" w:cs="Times New Roman"/>
          <w:szCs w:val="28"/>
          <w:lang w:val="ru-RU"/>
        </w:rPr>
        <w:t>, фото/копию удостоверения</w:t>
      </w:r>
      <w:r w:rsidRPr="002046B7">
        <w:rPr>
          <w:rFonts w:ascii="Times New Roman" w:hAnsi="Times New Roman" w:cs="Times New Roman"/>
          <w:szCs w:val="28"/>
          <w:lang w:val="ru-RU"/>
        </w:rPr>
        <w:t>)</w:t>
      </w:r>
    </w:p>
    <w:p w14:paraId="47028E03" w14:textId="77777777" w:rsidR="003258AE" w:rsidRPr="002046B7" w:rsidRDefault="003258AE" w:rsidP="003258AE">
      <w:pPr>
        <w:pStyle w:val="2"/>
        <w:shd w:val="clear" w:color="auto" w:fill="FFFFFF"/>
        <w:spacing w:line="360" w:lineRule="exact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480ED91D" w14:textId="77777777" w:rsidR="008E55A9" w:rsidRPr="002046B7" w:rsidRDefault="008E55A9" w:rsidP="008E55A9">
      <w:pPr>
        <w:rPr>
          <w:lang w:val="ru-RU"/>
        </w:rPr>
      </w:pPr>
    </w:p>
    <w:p w14:paraId="7CAC0712" w14:textId="77777777" w:rsidR="003258AE" w:rsidRPr="002046B7" w:rsidRDefault="00F53412" w:rsidP="003258AE">
      <w:pPr>
        <w:pStyle w:val="2"/>
        <w:shd w:val="clear" w:color="auto" w:fill="FFFFFF"/>
        <w:spacing w:line="360" w:lineRule="exact"/>
        <w:jc w:val="center"/>
        <w:rPr>
          <w:rFonts w:ascii="Times New Roman" w:hAnsi="Times New Roman"/>
          <w:b/>
          <w:color w:val="auto"/>
          <w:lang w:val="ru-RU"/>
        </w:rPr>
      </w:pPr>
      <w:r w:rsidRPr="002046B7">
        <w:rPr>
          <w:rFonts w:ascii="Times New Roman" w:hAnsi="Times New Roman"/>
          <w:b/>
          <w:color w:val="auto"/>
          <w:lang w:val="ru-RU"/>
        </w:rPr>
        <w:t>П</w:t>
      </w:r>
      <w:r w:rsidR="003258AE" w:rsidRPr="002046B7">
        <w:rPr>
          <w:rFonts w:ascii="Times New Roman" w:hAnsi="Times New Roman"/>
          <w:b/>
          <w:color w:val="auto"/>
          <w:lang w:val="ru-RU"/>
        </w:rPr>
        <w:t>исьмо</w:t>
      </w:r>
      <w:r w:rsidR="00E73115" w:rsidRPr="002046B7">
        <w:rPr>
          <w:rFonts w:ascii="Times New Roman" w:hAnsi="Times New Roman"/>
          <w:b/>
          <w:color w:val="auto"/>
          <w:lang w:val="ru-RU"/>
        </w:rPr>
        <w:t xml:space="preserve"> о возврате</w:t>
      </w:r>
    </w:p>
    <w:p w14:paraId="6E984010" w14:textId="77777777" w:rsidR="003258AE" w:rsidRPr="002046B7" w:rsidRDefault="003258AE" w:rsidP="0032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1DE8FD6" w14:textId="77777777" w:rsidR="00E73115" w:rsidRPr="002046B7" w:rsidRDefault="003258AE" w:rsidP="00E7311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ab/>
      </w:r>
      <w:r w:rsidR="00F53412" w:rsidRPr="002046B7">
        <w:rPr>
          <w:rFonts w:ascii="Times New Roman" w:hAnsi="Times New Roman"/>
          <w:sz w:val="28"/>
          <w:szCs w:val="28"/>
          <w:lang w:val="ru-RU"/>
        </w:rPr>
        <w:t xml:space="preserve">Просим 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 xml:space="preserve">Вас вернуть </w:t>
      </w:r>
      <w:r w:rsidR="002046B7" w:rsidRPr="002046B7">
        <w:rPr>
          <w:rFonts w:ascii="Times New Roman" w:hAnsi="Times New Roman"/>
          <w:sz w:val="28"/>
          <w:szCs w:val="28"/>
          <w:lang w:val="ru-RU"/>
        </w:rPr>
        <w:t>денежные средства компании/ лицу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 xml:space="preserve">_____ </w:t>
      </w:r>
      <w:r w:rsidR="002046B7" w:rsidRPr="002046B7">
        <w:rPr>
          <w:rFonts w:ascii="Times New Roman" w:hAnsi="Times New Roman"/>
          <w:sz w:val="28"/>
          <w:szCs w:val="28"/>
          <w:lang w:val="ru-RU"/>
        </w:rPr>
        <w:t>перечисленными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 xml:space="preserve"> от ___   _________</w:t>
      </w:r>
      <w:proofErr w:type="gramStart"/>
      <w:r w:rsidR="00E73115" w:rsidRPr="002046B7">
        <w:rPr>
          <w:rFonts w:ascii="Times New Roman" w:hAnsi="Times New Roman"/>
          <w:sz w:val="28"/>
          <w:szCs w:val="28"/>
          <w:lang w:val="ru-RU"/>
        </w:rPr>
        <w:t>_  _</w:t>
      </w:r>
      <w:proofErr w:type="gramEnd"/>
      <w:r w:rsidR="00E73115" w:rsidRPr="002046B7">
        <w:rPr>
          <w:rFonts w:ascii="Times New Roman" w:hAnsi="Times New Roman"/>
          <w:sz w:val="28"/>
          <w:szCs w:val="28"/>
          <w:lang w:val="ru-RU"/>
        </w:rPr>
        <w:t xml:space="preserve">_____ г. в размере _____________ </w:t>
      </w:r>
      <w:r w:rsidR="00E73115" w:rsidRPr="002046B7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>(_____________________________</w:t>
      </w:r>
      <w:r w:rsidR="00621EEA" w:rsidRPr="002046B7">
        <w:rPr>
          <w:rFonts w:ascii="Times New Roman" w:hAnsi="Times New Roman"/>
          <w:sz w:val="28"/>
          <w:szCs w:val="28"/>
          <w:lang w:val="ru-RU"/>
        </w:rPr>
        <w:t>__________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>______)</w:t>
      </w:r>
      <w:r w:rsidR="00621EEA" w:rsidRPr="002046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6B7" w:rsidRPr="002046B7">
        <w:rPr>
          <w:rFonts w:ascii="Times New Roman" w:hAnsi="Times New Roman"/>
          <w:sz w:val="28"/>
          <w:szCs w:val="28"/>
          <w:lang w:val="ru-RU"/>
        </w:rPr>
        <w:t>тенге</w:t>
      </w:r>
    </w:p>
    <w:p w14:paraId="3240DF7B" w14:textId="77777777" w:rsidR="00E73115" w:rsidRDefault="00621EEA" w:rsidP="00621E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046B7">
        <w:rPr>
          <w:rFonts w:ascii="Times New Roman" w:hAnsi="Times New Roman"/>
          <w:sz w:val="24"/>
          <w:szCs w:val="24"/>
          <w:lang w:val="ru-RU"/>
        </w:rPr>
        <w:t xml:space="preserve">(указать </w:t>
      </w:r>
      <w:r w:rsidR="00E73115" w:rsidRPr="002046B7">
        <w:rPr>
          <w:rFonts w:ascii="Times New Roman" w:hAnsi="Times New Roman"/>
          <w:sz w:val="24"/>
          <w:szCs w:val="24"/>
          <w:lang w:val="ru-RU"/>
        </w:rPr>
        <w:t>сумм</w:t>
      </w:r>
      <w:r w:rsidRPr="002046B7">
        <w:rPr>
          <w:rFonts w:ascii="Times New Roman" w:hAnsi="Times New Roman"/>
          <w:sz w:val="24"/>
          <w:szCs w:val="24"/>
          <w:lang w:val="ru-RU"/>
        </w:rPr>
        <w:t>у цифрами и</w:t>
      </w:r>
      <w:r w:rsidR="00E73115" w:rsidRPr="002046B7">
        <w:rPr>
          <w:rFonts w:ascii="Times New Roman" w:hAnsi="Times New Roman"/>
          <w:sz w:val="24"/>
          <w:szCs w:val="24"/>
          <w:lang w:val="ru-RU"/>
        </w:rPr>
        <w:t xml:space="preserve"> прописью)</w:t>
      </w:r>
    </w:p>
    <w:p w14:paraId="7DCA4A3F" w14:textId="77777777" w:rsidR="002046B7" w:rsidRDefault="002046B7" w:rsidP="00621E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8F478D" w14:textId="77777777" w:rsidR="002046B7" w:rsidRDefault="002046B7" w:rsidP="00621E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B8BF05" w14:textId="77777777" w:rsidR="002046B7" w:rsidRDefault="002046B7" w:rsidP="002046B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Причина __________________________________________________________</w:t>
      </w:r>
    </w:p>
    <w:p w14:paraId="2584F1A5" w14:textId="77777777" w:rsidR="002046B7" w:rsidRPr="002046B7" w:rsidRDefault="002046B7" w:rsidP="00621E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836FDB6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>по следующим реквизитам:</w:t>
      </w:r>
    </w:p>
    <w:p w14:paraId="70B026DA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30CF5D3A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4"/>
          <w:szCs w:val="24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>ИНН:</w:t>
      </w:r>
    </w:p>
    <w:p w14:paraId="1E38406E" w14:textId="77777777" w:rsidR="00E73115" w:rsidRPr="002046B7" w:rsidRDefault="002046B7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>БИН</w:t>
      </w:r>
      <w:r w:rsidR="00E73115" w:rsidRPr="002046B7">
        <w:rPr>
          <w:rFonts w:ascii="Times New Roman" w:hAnsi="Times New Roman"/>
          <w:sz w:val="28"/>
          <w:szCs w:val="28"/>
          <w:lang w:val="ru-RU"/>
        </w:rPr>
        <w:t>:</w:t>
      </w:r>
    </w:p>
    <w:p w14:paraId="6F0C84F0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>Р/</w:t>
      </w:r>
      <w:proofErr w:type="spellStart"/>
      <w:r w:rsidRPr="002046B7">
        <w:rPr>
          <w:rFonts w:ascii="Times New Roman" w:hAnsi="Times New Roman"/>
          <w:sz w:val="28"/>
          <w:szCs w:val="28"/>
          <w:lang w:val="ru-RU"/>
        </w:rPr>
        <w:t>сч</w:t>
      </w:r>
      <w:proofErr w:type="spellEnd"/>
      <w:r w:rsidRPr="002046B7">
        <w:rPr>
          <w:rFonts w:ascii="Times New Roman" w:hAnsi="Times New Roman"/>
          <w:sz w:val="28"/>
          <w:szCs w:val="28"/>
          <w:lang w:val="ru-RU"/>
        </w:rPr>
        <w:t>:</w:t>
      </w:r>
    </w:p>
    <w:p w14:paraId="4E54E83E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2046B7">
        <w:rPr>
          <w:rFonts w:ascii="Times New Roman" w:hAnsi="Times New Roman"/>
          <w:sz w:val="28"/>
          <w:szCs w:val="28"/>
          <w:lang w:val="ru-RU"/>
        </w:rPr>
        <w:t>Банк:</w:t>
      </w:r>
    </w:p>
    <w:p w14:paraId="2A5E7282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045BB2DB" w14:textId="77777777" w:rsidR="00E73115" w:rsidRPr="002046B7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4"/>
          <w:szCs w:val="24"/>
          <w:lang w:val="ru-RU"/>
        </w:rPr>
      </w:pPr>
    </w:p>
    <w:p w14:paraId="4CE935ED" w14:textId="77777777" w:rsidR="008E55A9" w:rsidRPr="002046B7" w:rsidRDefault="008E55A9" w:rsidP="0032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29C6B20C" w14:textId="60080A8E" w:rsidR="00F53412" w:rsidRPr="002046B7" w:rsidRDefault="001F3791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</w:t>
      </w:r>
      <w:r w:rsidR="00F53412" w:rsidRPr="002046B7">
        <w:rPr>
          <w:rFonts w:ascii="Times New Roman" w:hAnsi="Times New Roman"/>
          <w:sz w:val="28"/>
          <w:szCs w:val="28"/>
          <w:lang w:val="ru-RU"/>
        </w:rPr>
        <w:t xml:space="preserve">                            _____________       ____________________</w:t>
      </w:r>
    </w:p>
    <w:p w14:paraId="46A92DE2" w14:textId="77777777" w:rsidR="00F53412" w:rsidRPr="002046B7" w:rsidRDefault="00F53412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4"/>
          <w:szCs w:val="24"/>
          <w:lang w:val="ru-RU"/>
        </w:rPr>
      </w:pPr>
      <w:r w:rsidRPr="002046B7">
        <w:rPr>
          <w:rFonts w:ascii="Times New Roman" w:hAnsi="Times New Roman"/>
          <w:sz w:val="24"/>
          <w:szCs w:val="24"/>
          <w:lang w:val="ru-RU"/>
        </w:rPr>
        <w:t xml:space="preserve">(либо уполномоченное лицо </w:t>
      </w:r>
      <w:r w:rsidRPr="002046B7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proofErr w:type="gramStart"/>
      <w:r w:rsidRPr="002046B7">
        <w:rPr>
          <w:rFonts w:ascii="Times New Roman" w:hAnsi="Times New Roman"/>
          <w:sz w:val="24"/>
          <w:szCs w:val="24"/>
          <w:lang w:val="ru-RU"/>
        </w:rPr>
        <w:t xml:space="preserve">   (</w:t>
      </w:r>
      <w:proofErr w:type="gramEnd"/>
      <w:r w:rsidRPr="002046B7">
        <w:rPr>
          <w:rFonts w:ascii="Times New Roman" w:hAnsi="Times New Roman"/>
          <w:sz w:val="24"/>
          <w:szCs w:val="24"/>
          <w:lang w:val="ru-RU"/>
        </w:rPr>
        <w:t>подпись)                   (расшифровка подписи)</w:t>
      </w:r>
    </w:p>
    <w:p w14:paraId="6352016E" w14:textId="77777777" w:rsidR="00F53412" w:rsidRPr="002046B7" w:rsidRDefault="00F53412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0"/>
          <w:szCs w:val="20"/>
          <w:lang w:val="ru-RU"/>
        </w:rPr>
      </w:pPr>
      <w:r w:rsidRPr="002046B7">
        <w:rPr>
          <w:rFonts w:ascii="Times New Roman" w:hAnsi="Times New Roman"/>
          <w:sz w:val="24"/>
          <w:szCs w:val="24"/>
          <w:lang w:val="ru-RU"/>
        </w:rPr>
        <w:t xml:space="preserve"> с приложением доверенности или приказа)</w:t>
      </w:r>
    </w:p>
    <w:p w14:paraId="5C0DB9FE" w14:textId="77777777" w:rsidR="00F53412" w:rsidRPr="002046B7" w:rsidRDefault="00F53412" w:rsidP="00F53412">
      <w:pPr>
        <w:tabs>
          <w:tab w:val="left" w:pos="916"/>
          <w:tab w:val="left" w:pos="1832"/>
          <w:tab w:val="left" w:pos="2748"/>
          <w:tab w:val="center" w:pos="4680"/>
        </w:tabs>
        <w:spacing w:after="0" w:line="288" w:lineRule="atLeast"/>
        <w:rPr>
          <w:rFonts w:ascii="Times New Roman" w:hAnsi="Times New Roman"/>
          <w:sz w:val="24"/>
          <w:szCs w:val="24"/>
          <w:lang w:val="ru-RU"/>
        </w:rPr>
      </w:pPr>
      <w:r w:rsidRPr="002046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5A527BB" w14:textId="77777777" w:rsidR="00CF325D" w:rsidRPr="002046B7" w:rsidRDefault="006F1EA4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046B7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sectPr w:rsidR="00CF325D" w:rsidRPr="002046B7" w:rsidSect="00BF0E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2D"/>
    <w:rsid w:val="000554EA"/>
    <w:rsid w:val="00116891"/>
    <w:rsid w:val="00133BA5"/>
    <w:rsid w:val="001F3791"/>
    <w:rsid w:val="002046B7"/>
    <w:rsid w:val="00220ACD"/>
    <w:rsid w:val="0029092B"/>
    <w:rsid w:val="002D0C27"/>
    <w:rsid w:val="003258AE"/>
    <w:rsid w:val="003639F1"/>
    <w:rsid w:val="003A6683"/>
    <w:rsid w:val="003E0FC1"/>
    <w:rsid w:val="00505366"/>
    <w:rsid w:val="005E21A5"/>
    <w:rsid w:val="00621EEA"/>
    <w:rsid w:val="006531CF"/>
    <w:rsid w:val="006B6095"/>
    <w:rsid w:val="006F1EA4"/>
    <w:rsid w:val="00755D67"/>
    <w:rsid w:val="0077012D"/>
    <w:rsid w:val="00813FB6"/>
    <w:rsid w:val="00817FA5"/>
    <w:rsid w:val="00854492"/>
    <w:rsid w:val="008E55A9"/>
    <w:rsid w:val="008F464A"/>
    <w:rsid w:val="00A143E3"/>
    <w:rsid w:val="00AD1A7E"/>
    <w:rsid w:val="00AD5130"/>
    <w:rsid w:val="00BE4BF9"/>
    <w:rsid w:val="00BF0ED4"/>
    <w:rsid w:val="00BF7C80"/>
    <w:rsid w:val="00C3071C"/>
    <w:rsid w:val="00C75283"/>
    <w:rsid w:val="00CB0FA0"/>
    <w:rsid w:val="00CC1203"/>
    <w:rsid w:val="00CF325D"/>
    <w:rsid w:val="00CF6A4D"/>
    <w:rsid w:val="00D14FD1"/>
    <w:rsid w:val="00E620F1"/>
    <w:rsid w:val="00E73115"/>
    <w:rsid w:val="00E831E0"/>
    <w:rsid w:val="00EA3D3E"/>
    <w:rsid w:val="00F53412"/>
    <w:rsid w:val="00F67FE3"/>
    <w:rsid w:val="00F96780"/>
    <w:rsid w:val="00FA6635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D18"/>
  <w15:docId w15:val="{7F99907A-A57E-4DBF-AC1F-7AA9A5C2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39"/>
    <w:rsid w:val="0077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2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0F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5\1049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Litvinenko</dc:creator>
  <cp:lastModifiedBy>Олег Литвиненко</cp:lastModifiedBy>
  <cp:revision>2</cp:revision>
  <cp:lastPrinted>2018-02-28T08:16:00Z</cp:lastPrinted>
  <dcterms:created xsi:type="dcterms:W3CDTF">2024-02-13T07:42:00Z</dcterms:created>
  <dcterms:modified xsi:type="dcterms:W3CDTF">2024-02-13T07:42:00Z</dcterms:modified>
</cp:coreProperties>
</file>